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B3" w:rsidRDefault="00BD03B3" w:rsidP="00EB11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OSNOVNA ŠKOLA PETRA PRERADOVIĆA PITOMAČA</w:t>
      </w:r>
    </w:p>
    <w:p w:rsidR="00BD03B3" w:rsidRDefault="00BD03B3" w:rsidP="00D6272C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9A7A4E">
        <w:rPr>
          <w:b/>
          <w:bCs/>
          <w:sz w:val="32"/>
          <w:szCs w:val="32"/>
        </w:rPr>
        <w:t>RASPORED  INFORMACIJA ZA RODITELJE</w:t>
      </w:r>
      <w:r>
        <w:rPr>
          <w:b/>
          <w:bCs/>
          <w:sz w:val="32"/>
          <w:szCs w:val="32"/>
        </w:rPr>
        <w:t xml:space="preserve"> U ŠK.GOD. 2024./2025.</w:t>
      </w:r>
    </w:p>
    <w:p w:rsidR="00BD03B3" w:rsidRDefault="00BD03B3" w:rsidP="009A7A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(predmetna nastava)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9"/>
        <w:gridCol w:w="1569"/>
        <w:gridCol w:w="4290"/>
        <w:gridCol w:w="1958"/>
        <w:gridCol w:w="1993"/>
        <w:gridCol w:w="2351"/>
      </w:tblGrid>
      <w:tr w:rsidR="00BD03B3" w:rsidRPr="005969D9">
        <w:tc>
          <w:tcPr>
            <w:tcW w:w="2059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bookmarkStart w:id="0" w:name="_GoBack"/>
            <w:bookmarkEnd w:id="0"/>
            <w:r w:rsidRPr="004F034C">
              <w:rPr>
                <w:b/>
                <w:bCs/>
                <w:color w:val="0000FF"/>
                <w:sz w:val="28"/>
                <w:szCs w:val="28"/>
              </w:rPr>
              <w:t>Ime i prezime učitelja</w:t>
            </w:r>
          </w:p>
        </w:tc>
        <w:tc>
          <w:tcPr>
            <w:tcW w:w="1569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Razrednik/ca</w:t>
            </w:r>
          </w:p>
        </w:tc>
        <w:tc>
          <w:tcPr>
            <w:tcW w:w="4290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Predmet/</w:t>
            </w:r>
          </w:p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Razredi u kojima učitelj/ca predaje</w:t>
            </w:r>
          </w:p>
        </w:tc>
        <w:tc>
          <w:tcPr>
            <w:tcW w:w="1958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Dan</w:t>
            </w:r>
          </w:p>
        </w:tc>
        <w:tc>
          <w:tcPr>
            <w:tcW w:w="1993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Školski sat</w:t>
            </w:r>
          </w:p>
        </w:tc>
        <w:tc>
          <w:tcPr>
            <w:tcW w:w="2351" w:type="dxa"/>
            <w:vAlign w:val="center"/>
          </w:tcPr>
          <w:p w:rsidR="00BD03B3" w:rsidRPr="004F034C" w:rsidRDefault="00BD03B3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F034C">
              <w:rPr>
                <w:b/>
                <w:bCs/>
                <w:color w:val="0000FF"/>
                <w:sz w:val="28"/>
                <w:szCs w:val="28"/>
              </w:rPr>
              <w:t>Smjena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Sanja Koletić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5B4DB9">
              <w:rPr>
                <w:b/>
                <w:bCs/>
                <w:sz w:val="24"/>
                <w:szCs w:val="24"/>
              </w:rPr>
              <w:t>.d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5.d,e; 7.d,e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Martina  Smolčić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6.d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5.c,6.d,7.c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Iva Brusač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6.a,b; 8.a,b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Martina  Martinušić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8.d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6.c;8.c,d,e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Tolušić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Pr="005B4DB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5.a,b;7.a,b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Ruža Dorogi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5.b,c; 6.a,b; 8.a,b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Dominik Galjar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1.a,b;4.b;5.a,e; 6.c,d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Ujutro 5. sat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Popodne 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Dijana Kos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3.a,b;8.e;Kladare,M.Č, Sedl,Turn.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 Habijanić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7.c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2.a,b;4.a, 7.a,b,c; Dinjevac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Darko Siladić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5.d;7.d,e; Grab, Otrov.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Josipa Reit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3.c, 8.c,d; St.Gra, Stg. Mar, V. Č. 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Danijel Rešetar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5.a,b;8.d,e 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Milena Virovac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5B4DB9">
              <w:rPr>
                <w:b/>
                <w:bCs/>
                <w:sz w:val="24"/>
                <w:szCs w:val="24"/>
              </w:rPr>
              <w:t>.b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6.a,b; 7.a,b,c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Božica Čop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8.b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6.c,d; 8.a,b,c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BE3E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Veronika  Jagić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8.e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5.c,d,e;7.d,e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14,30-15,15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Tatjana Lesić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5.e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PRIRODA/BIOLOGIJA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7.a,b,c,d,e; 5.a,b,c,d,e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825D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Ivana Kotarski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8.e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PRIRODA/BIOLOGIJA/KEMIJA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6.a,b,c,d; 8.a,b,c,d,e; 8.e(k)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BE3E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10,10-10,55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F33E76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Helena Kajić Imbrišić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5.d,e;6.c,d; 7.e; 8.a,b,d,e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Ivana Mijok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5B4DB9">
              <w:rPr>
                <w:b/>
                <w:bCs/>
                <w:sz w:val="24"/>
                <w:szCs w:val="24"/>
              </w:rPr>
              <w:t>.a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GEOGRAFIJA/POVIJEST</w:t>
            </w:r>
          </w:p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7.a,b,c,d,e(P)</w:t>
            </w:r>
          </w:p>
          <w:p w:rsidR="00BD03B3" w:rsidRDefault="00BD03B3" w:rsidP="008D21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7.a,b,c,d; 8.c(G)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Valerija Jakupec-Zvonar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GEOGRAFIJA/POVIJEST</w:t>
            </w:r>
          </w:p>
          <w:p w:rsidR="00BD03B3" w:rsidRDefault="00BD03B3" w:rsidP="008D21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5.a,b,c;6.a,bP)</w:t>
            </w:r>
          </w:p>
          <w:p w:rsidR="00BD03B3" w:rsidRPr="005B4DB9" w:rsidRDefault="00BD03B3" w:rsidP="00503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5.a,b,c;6.a,b; (G)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Petra  Presečan</w:t>
            </w:r>
          </w:p>
        </w:tc>
        <w:tc>
          <w:tcPr>
            <w:tcW w:w="1569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6.c</w:t>
            </w: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6.c,d; 8.a,b,c,d,e;5.d,e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Snježana Starčević-Lovreković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KEMIJA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7.a,b,c,d,e;8.a,b,c,d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Tomislav  Dokuš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7.a,b,c,d,e;8.a,b,c,d,e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Anton-Michael Dafčik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TEHNIČKA KULTURA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5.a,b,c,d,e;6.a,b,c,d;7.a,b,c,d,e; 8.a,b,c,d,e</w:t>
            </w:r>
          </w:p>
        </w:tc>
        <w:tc>
          <w:tcPr>
            <w:tcW w:w="1958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Default="00BD03B3" w:rsidP="0024380B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  <w:p w:rsidR="00BD03B3" w:rsidRPr="005B4DB9" w:rsidRDefault="00BD03B3" w:rsidP="0024380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  sat</w:t>
            </w:r>
          </w:p>
        </w:tc>
        <w:tc>
          <w:tcPr>
            <w:tcW w:w="2351" w:type="dxa"/>
            <w:vAlign w:val="center"/>
          </w:tcPr>
          <w:p w:rsidR="00BD03B3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Mihaela Mađerić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KULTURA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5.a,b,c,d,e;6.a,b,c,d;7.a,b,c,d,e; 8.a,b,c,d,e</w:t>
            </w:r>
          </w:p>
        </w:tc>
        <w:tc>
          <w:tcPr>
            <w:tcW w:w="1958" w:type="dxa"/>
            <w:vAlign w:val="center"/>
          </w:tcPr>
          <w:p w:rsidR="00BD03B3" w:rsidRDefault="00BD03B3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  <w:p w:rsidR="00BD03B3" w:rsidRPr="005B4DB9" w:rsidRDefault="00BD03B3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93" w:type="dxa"/>
            <w:vAlign w:val="center"/>
          </w:tcPr>
          <w:p w:rsidR="00BD03B3" w:rsidRDefault="00BD03B3" w:rsidP="0024380B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  <w:p w:rsidR="00BD03B3" w:rsidRPr="005B4DB9" w:rsidRDefault="00BD03B3" w:rsidP="002438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4.    sat</w:t>
            </w:r>
          </w:p>
        </w:tc>
        <w:tc>
          <w:tcPr>
            <w:tcW w:w="2351" w:type="dxa"/>
            <w:vAlign w:val="center"/>
          </w:tcPr>
          <w:p w:rsidR="00BD03B3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Davor Jendrašić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GLAZBENA KULTURA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5.a,b,c,d,e;6.a,b,c,d;7.a,b,c,d,e; 8.b,c,d,e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Default="00BD03B3" w:rsidP="0024380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  <w:p w:rsidR="00BD03B3" w:rsidRPr="005B4DB9" w:rsidRDefault="00BD03B3" w:rsidP="0024380B">
            <w:pPr>
              <w:spacing w:after="0" w:line="240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Mario  Rengel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28C4">
              <w:rPr>
                <w:b/>
                <w:bCs/>
                <w:sz w:val="20"/>
                <w:szCs w:val="20"/>
              </w:rPr>
              <w:t>TJELESNO-ZDRAVSTVENA KULTURA</w:t>
            </w:r>
          </w:p>
          <w:p w:rsidR="00BD03B3" w:rsidRPr="003C28C4" w:rsidRDefault="00BD03B3" w:rsidP="005969D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5.a/b;5.c; 5.d/e; 6.a/b;6.c/d;7.a/b;7.d/e; 8.a/b;8.d/e, 8.c(dječaci)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D03B3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BD03B3" w:rsidRPr="005B4DB9" w:rsidRDefault="00BD03B3" w:rsidP="004F17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Danijel Bijuk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28C4">
              <w:rPr>
                <w:b/>
                <w:bCs/>
                <w:sz w:val="20"/>
                <w:szCs w:val="20"/>
              </w:rPr>
              <w:t>TJELESNO-ZDRAVSTVENA KULTURA</w:t>
            </w:r>
          </w:p>
          <w:p w:rsidR="00BD03B3" w:rsidRPr="003C28C4" w:rsidRDefault="00BD03B3" w:rsidP="000B42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5.a/b;5.d/e; 6.a/b;6.c/d;7.a/b;7.c; 7.d/e; 8.a/b;8.d/e, 8.c(djevojčice)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Romina Lukačić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5.a,b;6.a,b,c,d;7.b,c,d,e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Ana-Marija Pavlić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  <w:p w:rsidR="00BD03B3" w:rsidRPr="005B4DB9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5.c,d,e;8.a,b,c,d,e 4.b; Dinjevac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Margaret Ružman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  <w:p w:rsidR="00BD03B3" w:rsidRDefault="00BD03B3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1.a,b;2.a,b;3.a,b,c;4.a;6.a;Klad.1.,4.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9,15-10,00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Šantić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4.a; 4.b+Kla,St. Gra,Stg. Marof;V.Č.+Turn.;5.a;5.b; 5.e;6.a/b;6.c/d; 7.a/7.b/c;7.d/7.e;8.c/d/e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Siniša Siladić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6.c,d;7.c,d,e;5.a,b,c,d,e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Dejan Tišljar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6.a,b;8.a,b;c,d,e;5.c,e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1C2AE1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BD03B3" w:rsidRPr="005B4DB9">
        <w:trPr>
          <w:trHeight w:val="567"/>
        </w:trPr>
        <w:tc>
          <w:tcPr>
            <w:tcW w:w="205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Željko  Kolar</w:t>
            </w:r>
          </w:p>
        </w:tc>
        <w:tc>
          <w:tcPr>
            <w:tcW w:w="1569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1.,3.,4.,8.</w:t>
            </w:r>
          </w:p>
        </w:tc>
        <w:tc>
          <w:tcPr>
            <w:tcW w:w="4290" w:type="dxa"/>
            <w:vAlign w:val="center"/>
          </w:tcPr>
          <w:p w:rsidR="00BD03B3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DJELOMIČNA INTEGRACIJA/POSEBNI PROGRAM</w:t>
            </w:r>
          </w:p>
        </w:tc>
        <w:tc>
          <w:tcPr>
            <w:tcW w:w="1958" w:type="dxa"/>
            <w:vAlign w:val="center"/>
          </w:tcPr>
          <w:p w:rsidR="00BD03B3" w:rsidRPr="005B4DB9" w:rsidRDefault="00BD03B3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93" w:type="dxa"/>
            <w:vAlign w:val="center"/>
          </w:tcPr>
          <w:p w:rsidR="00BD03B3" w:rsidRPr="005B4DB9" w:rsidRDefault="00BD03B3" w:rsidP="009A37F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5. sat</w:t>
            </w:r>
          </w:p>
        </w:tc>
        <w:tc>
          <w:tcPr>
            <w:tcW w:w="2351" w:type="dxa"/>
            <w:vAlign w:val="center"/>
          </w:tcPr>
          <w:p w:rsidR="00BD03B3" w:rsidRPr="005B4DB9" w:rsidRDefault="00BD03B3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</w:tbl>
    <w:p w:rsidR="00BD03B3" w:rsidRPr="005B4DB9" w:rsidRDefault="00BD03B3" w:rsidP="00BA0044">
      <w:pPr>
        <w:rPr>
          <w:b/>
          <w:bCs/>
          <w:sz w:val="24"/>
          <w:szCs w:val="24"/>
        </w:rPr>
      </w:pPr>
    </w:p>
    <w:sectPr w:rsidR="00BD03B3" w:rsidRPr="005B4DB9" w:rsidSect="009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A38"/>
    <w:multiLevelType w:val="hybridMultilevel"/>
    <w:tmpl w:val="782EFC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762FA"/>
    <w:multiLevelType w:val="hybridMultilevel"/>
    <w:tmpl w:val="4766A97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F145F3"/>
    <w:multiLevelType w:val="hybridMultilevel"/>
    <w:tmpl w:val="0D4C8C4E"/>
    <w:lvl w:ilvl="0" w:tplc="041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94918"/>
    <w:multiLevelType w:val="hybridMultilevel"/>
    <w:tmpl w:val="EB8AD6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540FF1"/>
    <w:multiLevelType w:val="hybridMultilevel"/>
    <w:tmpl w:val="B65EA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A910BA"/>
    <w:multiLevelType w:val="hybridMultilevel"/>
    <w:tmpl w:val="87E24FE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A4E"/>
    <w:rsid w:val="000020A8"/>
    <w:rsid w:val="00024AA3"/>
    <w:rsid w:val="00024D61"/>
    <w:rsid w:val="000264DD"/>
    <w:rsid w:val="00067EA8"/>
    <w:rsid w:val="0008587E"/>
    <w:rsid w:val="0009092C"/>
    <w:rsid w:val="0009318E"/>
    <w:rsid w:val="000B11C6"/>
    <w:rsid w:val="000B2BC8"/>
    <w:rsid w:val="000B4277"/>
    <w:rsid w:val="000F7156"/>
    <w:rsid w:val="001172BD"/>
    <w:rsid w:val="0012026E"/>
    <w:rsid w:val="00126699"/>
    <w:rsid w:val="00137142"/>
    <w:rsid w:val="001434D6"/>
    <w:rsid w:val="001471A1"/>
    <w:rsid w:val="00161602"/>
    <w:rsid w:val="001750F5"/>
    <w:rsid w:val="001945F6"/>
    <w:rsid w:val="00197EE4"/>
    <w:rsid w:val="001A1FDB"/>
    <w:rsid w:val="001C2AE1"/>
    <w:rsid w:val="001C2FB7"/>
    <w:rsid w:val="001D76F4"/>
    <w:rsid w:val="001E5E51"/>
    <w:rsid w:val="001F2ED3"/>
    <w:rsid w:val="002137C2"/>
    <w:rsid w:val="0021766C"/>
    <w:rsid w:val="00220EBC"/>
    <w:rsid w:val="00227A58"/>
    <w:rsid w:val="00234435"/>
    <w:rsid w:val="0023670C"/>
    <w:rsid w:val="0024380B"/>
    <w:rsid w:val="00243D09"/>
    <w:rsid w:val="00244349"/>
    <w:rsid w:val="0024558C"/>
    <w:rsid w:val="00257327"/>
    <w:rsid w:val="00260A69"/>
    <w:rsid w:val="002615B6"/>
    <w:rsid w:val="00272279"/>
    <w:rsid w:val="002731AD"/>
    <w:rsid w:val="00297AAA"/>
    <w:rsid w:val="002A4EAB"/>
    <w:rsid w:val="002A5570"/>
    <w:rsid w:val="002B1115"/>
    <w:rsid w:val="002B341E"/>
    <w:rsid w:val="002B73F2"/>
    <w:rsid w:val="002D5C28"/>
    <w:rsid w:val="002D7C84"/>
    <w:rsid w:val="002F6B4E"/>
    <w:rsid w:val="00300683"/>
    <w:rsid w:val="00303887"/>
    <w:rsid w:val="00307DC1"/>
    <w:rsid w:val="00321EC1"/>
    <w:rsid w:val="00322ECA"/>
    <w:rsid w:val="00323624"/>
    <w:rsid w:val="0034449C"/>
    <w:rsid w:val="00345339"/>
    <w:rsid w:val="00355DE0"/>
    <w:rsid w:val="00356257"/>
    <w:rsid w:val="003573DE"/>
    <w:rsid w:val="00364FBB"/>
    <w:rsid w:val="00365BB4"/>
    <w:rsid w:val="00387C73"/>
    <w:rsid w:val="003A3E8A"/>
    <w:rsid w:val="003A40AB"/>
    <w:rsid w:val="003C28C4"/>
    <w:rsid w:val="003C76B2"/>
    <w:rsid w:val="003F18BB"/>
    <w:rsid w:val="00411715"/>
    <w:rsid w:val="00412794"/>
    <w:rsid w:val="004236D1"/>
    <w:rsid w:val="004278F8"/>
    <w:rsid w:val="004361BE"/>
    <w:rsid w:val="00442D14"/>
    <w:rsid w:val="0044315A"/>
    <w:rsid w:val="0044683E"/>
    <w:rsid w:val="00453D3B"/>
    <w:rsid w:val="00486D7E"/>
    <w:rsid w:val="0049256B"/>
    <w:rsid w:val="004A45E2"/>
    <w:rsid w:val="004C7883"/>
    <w:rsid w:val="004D1320"/>
    <w:rsid w:val="004D3CAB"/>
    <w:rsid w:val="004E4639"/>
    <w:rsid w:val="004F034C"/>
    <w:rsid w:val="004F17F6"/>
    <w:rsid w:val="004F234E"/>
    <w:rsid w:val="004F4B26"/>
    <w:rsid w:val="00503250"/>
    <w:rsid w:val="00506C74"/>
    <w:rsid w:val="00507FE6"/>
    <w:rsid w:val="00520490"/>
    <w:rsid w:val="005505D2"/>
    <w:rsid w:val="0055079E"/>
    <w:rsid w:val="005522D5"/>
    <w:rsid w:val="00566E85"/>
    <w:rsid w:val="005707FD"/>
    <w:rsid w:val="005747B9"/>
    <w:rsid w:val="00581B46"/>
    <w:rsid w:val="005969D9"/>
    <w:rsid w:val="005A075A"/>
    <w:rsid w:val="005A54E9"/>
    <w:rsid w:val="005A6748"/>
    <w:rsid w:val="005B103D"/>
    <w:rsid w:val="005B4DB9"/>
    <w:rsid w:val="005E2858"/>
    <w:rsid w:val="00624261"/>
    <w:rsid w:val="00660A82"/>
    <w:rsid w:val="0066281B"/>
    <w:rsid w:val="006759A2"/>
    <w:rsid w:val="00697EDE"/>
    <w:rsid w:val="006B0624"/>
    <w:rsid w:val="006B4243"/>
    <w:rsid w:val="006E10E8"/>
    <w:rsid w:val="006E2E68"/>
    <w:rsid w:val="006E6FE8"/>
    <w:rsid w:val="006F171C"/>
    <w:rsid w:val="006F68C5"/>
    <w:rsid w:val="007049AA"/>
    <w:rsid w:val="007202B2"/>
    <w:rsid w:val="007204AD"/>
    <w:rsid w:val="007248E3"/>
    <w:rsid w:val="0073058D"/>
    <w:rsid w:val="00731FCD"/>
    <w:rsid w:val="00737267"/>
    <w:rsid w:val="00740C23"/>
    <w:rsid w:val="00745F12"/>
    <w:rsid w:val="00752FCD"/>
    <w:rsid w:val="0075697C"/>
    <w:rsid w:val="00763870"/>
    <w:rsid w:val="00763C4D"/>
    <w:rsid w:val="00767254"/>
    <w:rsid w:val="0077610B"/>
    <w:rsid w:val="00780B19"/>
    <w:rsid w:val="007822CE"/>
    <w:rsid w:val="007867E0"/>
    <w:rsid w:val="00790E81"/>
    <w:rsid w:val="0079236A"/>
    <w:rsid w:val="007A1E62"/>
    <w:rsid w:val="007A7037"/>
    <w:rsid w:val="007B77A4"/>
    <w:rsid w:val="007E58DF"/>
    <w:rsid w:val="00802173"/>
    <w:rsid w:val="00803F72"/>
    <w:rsid w:val="008107AB"/>
    <w:rsid w:val="00820AA6"/>
    <w:rsid w:val="00824020"/>
    <w:rsid w:val="00825DC4"/>
    <w:rsid w:val="00834831"/>
    <w:rsid w:val="00836010"/>
    <w:rsid w:val="008402CF"/>
    <w:rsid w:val="008628F9"/>
    <w:rsid w:val="00877C53"/>
    <w:rsid w:val="008A6720"/>
    <w:rsid w:val="008B2141"/>
    <w:rsid w:val="008B2355"/>
    <w:rsid w:val="008B3026"/>
    <w:rsid w:val="008C72DE"/>
    <w:rsid w:val="008C7A8A"/>
    <w:rsid w:val="008D21F0"/>
    <w:rsid w:val="009118A7"/>
    <w:rsid w:val="00914413"/>
    <w:rsid w:val="00916575"/>
    <w:rsid w:val="0092140A"/>
    <w:rsid w:val="009223D5"/>
    <w:rsid w:val="00933297"/>
    <w:rsid w:val="00946909"/>
    <w:rsid w:val="009577CF"/>
    <w:rsid w:val="00971766"/>
    <w:rsid w:val="00977549"/>
    <w:rsid w:val="0098311B"/>
    <w:rsid w:val="00991A67"/>
    <w:rsid w:val="00993A2E"/>
    <w:rsid w:val="009A37F9"/>
    <w:rsid w:val="009A7A4E"/>
    <w:rsid w:val="009B4815"/>
    <w:rsid w:val="009C1E26"/>
    <w:rsid w:val="009D25D5"/>
    <w:rsid w:val="009F787E"/>
    <w:rsid w:val="00A049A8"/>
    <w:rsid w:val="00A0644D"/>
    <w:rsid w:val="00A14F49"/>
    <w:rsid w:val="00A16FC6"/>
    <w:rsid w:val="00A317C2"/>
    <w:rsid w:val="00A3235B"/>
    <w:rsid w:val="00A424E3"/>
    <w:rsid w:val="00A47B81"/>
    <w:rsid w:val="00A5084C"/>
    <w:rsid w:val="00A606D4"/>
    <w:rsid w:val="00A62DE5"/>
    <w:rsid w:val="00A6674B"/>
    <w:rsid w:val="00A87B3E"/>
    <w:rsid w:val="00AA0E05"/>
    <w:rsid w:val="00AA472F"/>
    <w:rsid w:val="00AB53A2"/>
    <w:rsid w:val="00AD2A82"/>
    <w:rsid w:val="00B171BC"/>
    <w:rsid w:val="00B20234"/>
    <w:rsid w:val="00B50CDB"/>
    <w:rsid w:val="00B50FB3"/>
    <w:rsid w:val="00B550CC"/>
    <w:rsid w:val="00B62BDB"/>
    <w:rsid w:val="00B65DFC"/>
    <w:rsid w:val="00B91754"/>
    <w:rsid w:val="00BA0044"/>
    <w:rsid w:val="00BA349E"/>
    <w:rsid w:val="00BC2380"/>
    <w:rsid w:val="00BC4CEE"/>
    <w:rsid w:val="00BD03B3"/>
    <w:rsid w:val="00BD3DD8"/>
    <w:rsid w:val="00BD4D5C"/>
    <w:rsid w:val="00BE0629"/>
    <w:rsid w:val="00BE3E05"/>
    <w:rsid w:val="00BE6598"/>
    <w:rsid w:val="00C14874"/>
    <w:rsid w:val="00C24634"/>
    <w:rsid w:val="00C27A96"/>
    <w:rsid w:val="00C34DA7"/>
    <w:rsid w:val="00C739FF"/>
    <w:rsid w:val="00C8106C"/>
    <w:rsid w:val="00CA4411"/>
    <w:rsid w:val="00CA57AB"/>
    <w:rsid w:val="00CC27D4"/>
    <w:rsid w:val="00CC6DA0"/>
    <w:rsid w:val="00CE52CE"/>
    <w:rsid w:val="00CF3F4B"/>
    <w:rsid w:val="00CF4FB6"/>
    <w:rsid w:val="00CF5C70"/>
    <w:rsid w:val="00D00897"/>
    <w:rsid w:val="00D10D5C"/>
    <w:rsid w:val="00D158D9"/>
    <w:rsid w:val="00D21805"/>
    <w:rsid w:val="00D228AD"/>
    <w:rsid w:val="00D23A4A"/>
    <w:rsid w:val="00D333C6"/>
    <w:rsid w:val="00D505BC"/>
    <w:rsid w:val="00D57314"/>
    <w:rsid w:val="00D6272C"/>
    <w:rsid w:val="00D62A91"/>
    <w:rsid w:val="00D66ADF"/>
    <w:rsid w:val="00D673AD"/>
    <w:rsid w:val="00D904A4"/>
    <w:rsid w:val="00D96CE3"/>
    <w:rsid w:val="00DA4147"/>
    <w:rsid w:val="00DB17D6"/>
    <w:rsid w:val="00DC28DD"/>
    <w:rsid w:val="00DE2F00"/>
    <w:rsid w:val="00E25968"/>
    <w:rsid w:val="00E264BF"/>
    <w:rsid w:val="00E3303C"/>
    <w:rsid w:val="00E45639"/>
    <w:rsid w:val="00E71FF5"/>
    <w:rsid w:val="00E7384F"/>
    <w:rsid w:val="00E949E7"/>
    <w:rsid w:val="00EB106B"/>
    <w:rsid w:val="00EB112D"/>
    <w:rsid w:val="00ED2FD5"/>
    <w:rsid w:val="00ED3453"/>
    <w:rsid w:val="00ED5058"/>
    <w:rsid w:val="00F2008B"/>
    <w:rsid w:val="00F236CE"/>
    <w:rsid w:val="00F25CF8"/>
    <w:rsid w:val="00F311A1"/>
    <w:rsid w:val="00F33E76"/>
    <w:rsid w:val="00F362BC"/>
    <w:rsid w:val="00F90889"/>
    <w:rsid w:val="00FA23A6"/>
    <w:rsid w:val="00FA425C"/>
    <w:rsid w:val="00FA4F18"/>
    <w:rsid w:val="00FC0F4F"/>
    <w:rsid w:val="00FC46C8"/>
    <w:rsid w:val="00FC7C1A"/>
    <w:rsid w:val="00FD5C60"/>
    <w:rsid w:val="00FD7237"/>
    <w:rsid w:val="00FF25EB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172B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54E9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4</Pages>
  <Words>520</Words>
  <Characters>2965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119</cp:revision>
  <cp:lastPrinted>2024-09-13T06:33:00Z</cp:lastPrinted>
  <dcterms:created xsi:type="dcterms:W3CDTF">2016-10-13T13:08:00Z</dcterms:created>
  <dcterms:modified xsi:type="dcterms:W3CDTF">2024-09-25T13:43:00Z</dcterms:modified>
</cp:coreProperties>
</file>